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randwick-profile"/>
    <w:p>
      <w:pPr>
        <w:pStyle w:val="Heading1"/>
      </w:pPr>
      <w:r>
        <w:t xml:space="preserve">Randwick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135,742          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Randwick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86,626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Randwick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8,990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$62,478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$9,976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77,171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1,598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12,886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11,338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5,196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5,078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4,584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13,503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13,711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98,285.96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72,200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6,689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7,252,600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21,064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163,927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2025-01-02T01:40:48Z</dcterms:created>
  <dcterms:modified xsi:type="dcterms:W3CDTF">2025-01-02T01:40:48Z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